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D" w:rsidRDefault="00B17091" w:rsidP="00ED27DD">
      <w:pPr>
        <w:pStyle w:val="LetterText"/>
        <w:rPr>
          <w:noProof/>
        </w:rPr>
        <w:sectPr w:rsidR="00ED27DD" w:rsidSect="008E7173">
          <w:headerReference w:type="default" r:id="rId7"/>
          <w:footerReference w:type="default" r:id="rId8"/>
          <w:type w:val="continuous"/>
          <w:pgSz w:w="12240" w:h="15840"/>
          <w:pgMar w:top="2880" w:right="1440" w:bottom="2160" w:left="1800" w:header="720" w:footer="720" w:gutter="0"/>
          <w:pgBorders w:offsetFrom="page">
            <w:top w:val="single" w:sz="4" w:space="31" w:color="58595B" w:themeColor="background2"/>
            <w:left w:val="single" w:sz="4" w:space="31" w:color="58595B" w:themeColor="background2"/>
            <w:bottom w:val="single" w:sz="4" w:space="31" w:color="58595B" w:themeColor="background2"/>
            <w:right w:val="single" w:sz="4" w:space="31" w:color="58595B" w:themeColor="background2"/>
          </w:pgBorders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-1162050</wp:posOffset>
            </wp:positionV>
            <wp:extent cx="5715000" cy="63133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93_PAlogo19_pri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27DD" w:rsidRPr="002657BC" w:rsidRDefault="00DC5C4D" w:rsidP="002657BC">
      <w:pPr>
        <w:pStyle w:val="LetterText"/>
        <w:jc w:val="center"/>
        <w:rPr>
          <w:b/>
          <w:color w:val="58595B" w:themeColor="background2"/>
          <w:szCs w:val="22"/>
        </w:rPr>
      </w:pPr>
      <w:r w:rsidRPr="002657BC">
        <w:rPr>
          <w:b/>
          <w:sz w:val="28"/>
        </w:rPr>
        <w:t xml:space="preserve">Project ADAM </w:t>
      </w:r>
      <w:r w:rsidR="005156F1">
        <w:rPr>
          <w:b/>
          <w:sz w:val="28"/>
        </w:rPr>
        <w:t>Quick Facts</w:t>
      </w:r>
    </w:p>
    <w:p w:rsidR="00ED27DD" w:rsidRDefault="00ED27DD" w:rsidP="00ED27DD">
      <w:pPr>
        <w:pStyle w:val="LetterText"/>
        <w:rPr>
          <w:color w:val="58595B" w:themeColor="background2"/>
          <w:sz w:val="22"/>
          <w:szCs w:val="22"/>
        </w:rPr>
      </w:pPr>
    </w:p>
    <w:p w:rsidR="002657BC" w:rsidRDefault="002657BC" w:rsidP="00ED27DD">
      <w:pPr>
        <w:pStyle w:val="LetterText"/>
        <w:rPr>
          <w:color w:val="58595B" w:themeColor="background2"/>
          <w:sz w:val="22"/>
          <w:szCs w:val="22"/>
        </w:rPr>
      </w:pPr>
    </w:p>
    <w:p w:rsidR="00562B44" w:rsidRPr="00FE6E81" w:rsidRDefault="00562B44" w:rsidP="00ED27DD">
      <w:pPr>
        <w:pStyle w:val="LetterText"/>
        <w:rPr>
          <w:rFonts w:cs="Arial"/>
          <w:b/>
          <w:color w:val="58595B" w:themeColor="background2"/>
          <w:sz w:val="22"/>
          <w:szCs w:val="22"/>
        </w:rPr>
      </w:pPr>
      <w:r w:rsidRPr="00FE6E81">
        <w:rPr>
          <w:rFonts w:cs="Arial"/>
          <w:b/>
          <w:color w:val="58595B" w:themeColor="background2"/>
          <w:sz w:val="22"/>
          <w:szCs w:val="22"/>
        </w:rPr>
        <w:t>About Project Adam</w:t>
      </w:r>
    </w:p>
    <w:p w:rsidR="00562B44" w:rsidRPr="00FE6E81" w:rsidRDefault="00562B44" w:rsidP="00562B44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 w:rsidRPr="00FE6E81">
        <w:rPr>
          <w:rFonts w:ascii="Arial" w:hAnsi="Arial" w:cs="Arial"/>
          <w:color w:val="58595B" w:themeColor="background2"/>
        </w:rPr>
        <w:t>Project ADAM (Automated Defibrillators in Adam’s Memo</w:t>
      </w:r>
      <w:bookmarkStart w:id="0" w:name="_GoBack"/>
      <w:bookmarkEnd w:id="0"/>
      <w:r w:rsidRPr="00FE6E81">
        <w:rPr>
          <w:rFonts w:ascii="Arial" w:hAnsi="Arial" w:cs="Arial"/>
          <w:color w:val="58595B" w:themeColor="background2"/>
        </w:rPr>
        <w:t xml:space="preserve">ry) is a national non-profit program intended to help schools in all communities build CPR-AED or Public Access Defibrillator programs.  </w:t>
      </w:r>
    </w:p>
    <w:p w:rsidR="002657BC" w:rsidRPr="00FE6E81" w:rsidRDefault="002657BC" w:rsidP="00C91578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 w:rsidRPr="00FE6E81">
        <w:rPr>
          <w:rFonts w:ascii="Arial" w:hAnsi="Arial" w:cs="Arial"/>
          <w:color w:val="58595B" w:themeColor="background2"/>
        </w:rPr>
        <w:t xml:space="preserve">It began in 1999 after Adam Lemel, a 17-year-old Whitefish Bay, Wisconsin high school student, collapsed and died while playing basketball.  Adam's parents, Patty Lemel-Clanton and Joe Lemel, collaborated with Children's Hospital of Wisconsin to create the program in Adam's memory.  </w:t>
      </w:r>
    </w:p>
    <w:p w:rsidR="00562B44" w:rsidRPr="00FE6E81" w:rsidRDefault="00562B44" w:rsidP="00562B44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 w:rsidRPr="00FE6E81">
        <w:rPr>
          <w:rFonts w:ascii="Arial" w:hAnsi="Arial" w:cs="Arial"/>
          <w:color w:val="58595B" w:themeColor="background2"/>
        </w:rPr>
        <w:t xml:space="preserve">Project ADAM provides evidence-based CPR and AED education curriculum, templates and videos for school administration, staff, students and family members </w:t>
      </w:r>
      <w:r w:rsidRPr="00FE6E81">
        <w:rPr>
          <w:rFonts w:ascii="Arial" w:hAnsi="Arial" w:cs="Arial"/>
          <w:color w:val="58595B" w:themeColor="background2"/>
          <w:u w:val="single"/>
        </w:rPr>
        <w:t>free of charge</w:t>
      </w:r>
      <w:r w:rsidRPr="00FE6E81">
        <w:rPr>
          <w:rFonts w:ascii="Arial" w:hAnsi="Arial" w:cs="Arial"/>
          <w:color w:val="58595B" w:themeColor="background2"/>
        </w:rPr>
        <w:t>.</w:t>
      </w:r>
    </w:p>
    <w:p w:rsidR="00FE6E81" w:rsidRDefault="00562B44" w:rsidP="00FE6E81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 w:rsidRPr="00FE6E81">
        <w:rPr>
          <w:rFonts w:ascii="Arial" w:hAnsi="Arial" w:cs="Arial"/>
          <w:color w:val="58595B" w:themeColor="background2"/>
        </w:rPr>
        <w:t>The</w:t>
      </w:r>
      <w:r w:rsidR="00FE6E81">
        <w:rPr>
          <w:rFonts w:ascii="Arial" w:hAnsi="Arial" w:cs="Arial"/>
          <w:color w:val="58595B" w:themeColor="background2"/>
        </w:rPr>
        <w:t xml:space="preserve">re are </w:t>
      </w:r>
      <w:r w:rsidR="002E2AD9">
        <w:rPr>
          <w:rFonts w:ascii="Arial" w:hAnsi="Arial" w:cs="Arial"/>
          <w:color w:val="58595B" w:themeColor="background2"/>
        </w:rPr>
        <w:t>25</w:t>
      </w:r>
      <w:r w:rsidRPr="00FE6E81">
        <w:rPr>
          <w:rFonts w:ascii="Arial" w:hAnsi="Arial" w:cs="Arial"/>
          <w:color w:val="58595B" w:themeColor="background2"/>
        </w:rPr>
        <w:t xml:space="preserve"> </w:t>
      </w:r>
      <w:r w:rsidR="002E2AD9">
        <w:rPr>
          <w:rFonts w:ascii="Arial" w:hAnsi="Arial" w:cs="Arial"/>
          <w:color w:val="58595B" w:themeColor="background2"/>
        </w:rPr>
        <w:t>Project ADAM program sites in 20</w:t>
      </w:r>
      <w:r w:rsidRPr="00FE6E81">
        <w:rPr>
          <w:rFonts w:ascii="Arial" w:hAnsi="Arial" w:cs="Arial"/>
          <w:color w:val="58595B" w:themeColor="background2"/>
        </w:rPr>
        <w:t xml:space="preserve"> states, with the goal to provide access to Heart Safe School resources across the nation</w:t>
      </w:r>
      <w:r w:rsidR="00FE6E81">
        <w:rPr>
          <w:rFonts w:ascii="Arial" w:hAnsi="Arial" w:cs="Arial"/>
          <w:color w:val="58595B" w:themeColor="background2"/>
        </w:rPr>
        <w:t>.</w:t>
      </w:r>
    </w:p>
    <w:p w:rsidR="00562B44" w:rsidRPr="00FE6E81" w:rsidRDefault="00562B44" w:rsidP="00562B44">
      <w:pPr>
        <w:pStyle w:val="ListParagraph"/>
        <w:rPr>
          <w:rStyle w:val="apple-converted-space"/>
          <w:rFonts w:ascii="Arial" w:hAnsi="Arial" w:cs="Arial"/>
          <w:color w:val="58595B" w:themeColor="background2"/>
        </w:rPr>
      </w:pPr>
    </w:p>
    <w:p w:rsidR="00562B44" w:rsidRPr="00FE6E81" w:rsidRDefault="00562B44" w:rsidP="00562B44">
      <w:pPr>
        <w:rPr>
          <w:rFonts w:ascii="Arial" w:hAnsi="Arial" w:cs="Arial"/>
          <w:color w:val="58595B" w:themeColor="background2"/>
          <w:sz w:val="22"/>
        </w:rPr>
      </w:pPr>
    </w:p>
    <w:p w:rsidR="00562B44" w:rsidRPr="00FE6E81" w:rsidRDefault="00562B44" w:rsidP="00562B44">
      <w:pPr>
        <w:rPr>
          <w:rFonts w:ascii="Arial" w:hAnsi="Arial" w:cs="Arial"/>
          <w:b/>
          <w:color w:val="58595B" w:themeColor="background2"/>
          <w:sz w:val="22"/>
        </w:rPr>
      </w:pPr>
      <w:r w:rsidRPr="00FE6E81">
        <w:rPr>
          <w:rFonts w:ascii="Arial" w:hAnsi="Arial" w:cs="Arial"/>
          <w:b/>
          <w:color w:val="58595B" w:themeColor="background2"/>
          <w:sz w:val="22"/>
        </w:rPr>
        <w:t>About Heart Safe Schools</w:t>
      </w:r>
    </w:p>
    <w:p w:rsidR="00DC5C4D" w:rsidRPr="00FE6E81" w:rsidRDefault="003321F2" w:rsidP="00DC5C4D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>
        <w:rPr>
          <w:rFonts w:ascii="Arial" w:hAnsi="Arial" w:cs="Arial"/>
          <w:color w:val="58595B" w:themeColor="background2"/>
        </w:rPr>
        <w:t xml:space="preserve">There are currently </w:t>
      </w:r>
      <w:r w:rsidR="002E2AD9">
        <w:rPr>
          <w:rFonts w:ascii="Arial" w:hAnsi="Arial" w:cs="Arial"/>
          <w:color w:val="58595B" w:themeColor="background2"/>
        </w:rPr>
        <w:t>428</w:t>
      </w:r>
      <w:r w:rsidR="00AE6213">
        <w:rPr>
          <w:rFonts w:ascii="Arial" w:hAnsi="Arial" w:cs="Arial"/>
          <w:color w:val="58595B" w:themeColor="background2"/>
        </w:rPr>
        <w:t xml:space="preserve"> Heart Safe Schools and 15</w:t>
      </w:r>
      <w:r w:rsidR="00DC5C4D" w:rsidRPr="00FE6E81">
        <w:rPr>
          <w:rFonts w:ascii="Arial" w:hAnsi="Arial" w:cs="Arial"/>
          <w:color w:val="58595B" w:themeColor="background2"/>
        </w:rPr>
        <w:t xml:space="preserve"> Heart Safe School Districts </w:t>
      </w:r>
      <w:r w:rsidR="00411DC6">
        <w:rPr>
          <w:rFonts w:ascii="Arial" w:hAnsi="Arial" w:cs="Arial"/>
          <w:color w:val="58595B" w:themeColor="background2"/>
        </w:rPr>
        <w:t xml:space="preserve">in our Project ADAM </w:t>
      </w:r>
      <w:r w:rsidR="00333199">
        <w:rPr>
          <w:rFonts w:ascii="Arial" w:hAnsi="Arial" w:cs="Arial"/>
          <w:color w:val="58595B" w:themeColor="background2"/>
        </w:rPr>
        <w:t>program</w:t>
      </w:r>
      <w:r w:rsidR="00411DC6">
        <w:rPr>
          <w:rFonts w:ascii="Arial" w:hAnsi="Arial" w:cs="Arial"/>
          <w:color w:val="58595B" w:themeColor="background2"/>
        </w:rPr>
        <w:t xml:space="preserve"> at Cook Children’s</w:t>
      </w:r>
      <w:r w:rsidR="00FE6E81">
        <w:rPr>
          <w:rFonts w:ascii="Arial" w:hAnsi="Arial" w:cs="Arial"/>
          <w:color w:val="58595B" w:themeColor="background2"/>
        </w:rPr>
        <w:t>.</w:t>
      </w:r>
    </w:p>
    <w:p w:rsidR="00DC5C4D" w:rsidRPr="00FE6E81" w:rsidRDefault="00FE6E81" w:rsidP="00DC5C4D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>
        <w:rPr>
          <w:rFonts w:ascii="Arial" w:hAnsi="Arial" w:cs="Arial"/>
          <w:color w:val="58595B" w:themeColor="background2"/>
        </w:rPr>
        <w:t>In 2018,</w:t>
      </w:r>
      <w:r w:rsidR="00DC5C4D" w:rsidRPr="00FE6E81">
        <w:rPr>
          <w:rFonts w:ascii="Arial" w:hAnsi="Arial" w:cs="Arial"/>
          <w:color w:val="58595B" w:themeColor="background2"/>
        </w:rPr>
        <w:t xml:space="preserve"> </w:t>
      </w:r>
      <w:r w:rsidR="00562B44" w:rsidRPr="00FE6E81">
        <w:rPr>
          <w:rFonts w:ascii="Arial" w:hAnsi="Arial" w:cs="Arial"/>
          <w:color w:val="58595B" w:themeColor="background2"/>
          <w:u w:val="single"/>
        </w:rPr>
        <w:t>eight</w:t>
      </w:r>
      <w:r w:rsidR="00DC5C4D" w:rsidRPr="00FE6E81">
        <w:rPr>
          <w:rFonts w:ascii="Arial" w:hAnsi="Arial" w:cs="Arial"/>
          <w:color w:val="58595B" w:themeColor="background2"/>
        </w:rPr>
        <w:t xml:space="preserve"> </w:t>
      </w:r>
      <w:r w:rsidR="00562B44" w:rsidRPr="00FE6E81">
        <w:rPr>
          <w:rFonts w:ascii="Arial" w:hAnsi="Arial" w:cs="Arial"/>
          <w:color w:val="58595B" w:themeColor="background2"/>
        </w:rPr>
        <w:t xml:space="preserve">lives were </w:t>
      </w:r>
      <w:r w:rsidR="00DC5C4D" w:rsidRPr="00FE6E81">
        <w:rPr>
          <w:rFonts w:ascii="Arial" w:hAnsi="Arial" w:cs="Arial"/>
          <w:color w:val="58595B" w:themeColor="background2"/>
        </w:rPr>
        <w:t>save</w:t>
      </w:r>
      <w:r w:rsidR="00562B44" w:rsidRPr="00FE6E81">
        <w:rPr>
          <w:rFonts w:ascii="Arial" w:hAnsi="Arial" w:cs="Arial"/>
          <w:color w:val="58595B" w:themeColor="background2"/>
        </w:rPr>
        <w:t>d</w:t>
      </w:r>
      <w:r w:rsidR="00DC5C4D" w:rsidRPr="00FE6E81">
        <w:rPr>
          <w:rFonts w:ascii="Arial" w:hAnsi="Arial" w:cs="Arial"/>
          <w:color w:val="58595B" w:themeColor="background2"/>
        </w:rPr>
        <w:t xml:space="preserve"> in Project ADAM Texas partner schools</w:t>
      </w:r>
      <w:r>
        <w:rPr>
          <w:rFonts w:ascii="Arial" w:hAnsi="Arial" w:cs="Arial"/>
          <w:color w:val="58595B" w:themeColor="background2"/>
        </w:rPr>
        <w:t>.</w:t>
      </w:r>
    </w:p>
    <w:p w:rsidR="00152041" w:rsidRPr="00FE6E81" w:rsidRDefault="00333199" w:rsidP="00152041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>
        <w:rPr>
          <w:rFonts w:ascii="Arial" w:hAnsi="Arial" w:cs="Arial"/>
          <w:color w:val="58595B" w:themeColor="background2"/>
        </w:rPr>
        <w:t>15</w:t>
      </w:r>
      <w:r w:rsidR="00152041" w:rsidRPr="00FE6E81">
        <w:rPr>
          <w:rFonts w:ascii="Arial" w:hAnsi="Arial" w:cs="Arial"/>
          <w:color w:val="58595B" w:themeColor="background2"/>
        </w:rPr>
        <w:t xml:space="preserve">0 lives </w:t>
      </w:r>
      <w:r w:rsidR="00152041">
        <w:rPr>
          <w:rFonts w:ascii="Arial" w:hAnsi="Arial" w:cs="Arial"/>
          <w:color w:val="58595B" w:themeColor="background2"/>
        </w:rPr>
        <w:t xml:space="preserve">have been saved </w:t>
      </w:r>
      <w:r w:rsidR="00152041" w:rsidRPr="00FE6E81">
        <w:rPr>
          <w:rFonts w:ascii="Arial" w:hAnsi="Arial" w:cs="Arial"/>
          <w:color w:val="58595B" w:themeColor="background2"/>
        </w:rPr>
        <w:t xml:space="preserve">as of </w:t>
      </w:r>
      <w:r>
        <w:rPr>
          <w:rFonts w:ascii="Arial" w:hAnsi="Arial" w:cs="Arial"/>
          <w:color w:val="58595B" w:themeColor="background2"/>
        </w:rPr>
        <w:t>April 2019</w:t>
      </w:r>
      <w:r w:rsidR="00152041">
        <w:rPr>
          <w:rFonts w:ascii="Arial" w:hAnsi="Arial" w:cs="Arial"/>
          <w:color w:val="58595B" w:themeColor="background2"/>
        </w:rPr>
        <w:t xml:space="preserve"> in Heart Safe Schools nationwide</w:t>
      </w:r>
      <w:r w:rsidR="00152041" w:rsidRPr="00FE6E81">
        <w:rPr>
          <w:rFonts w:ascii="Arial" w:hAnsi="Arial" w:cs="Arial"/>
          <w:color w:val="58595B" w:themeColor="background2"/>
        </w:rPr>
        <w:t xml:space="preserve">. </w:t>
      </w:r>
    </w:p>
    <w:p w:rsidR="00562B44" w:rsidRPr="00FE6E81" w:rsidRDefault="00562B44" w:rsidP="00562B44">
      <w:pPr>
        <w:rPr>
          <w:rFonts w:ascii="Arial" w:hAnsi="Arial" w:cs="Arial"/>
          <w:color w:val="58595B" w:themeColor="background2"/>
          <w:sz w:val="22"/>
        </w:rPr>
      </w:pPr>
    </w:p>
    <w:p w:rsidR="00562B44" w:rsidRPr="00FE6E81" w:rsidRDefault="00562B44" w:rsidP="00562B44">
      <w:pPr>
        <w:rPr>
          <w:rFonts w:ascii="Arial" w:hAnsi="Arial" w:cs="Arial"/>
          <w:b/>
          <w:color w:val="58595B" w:themeColor="background2"/>
          <w:sz w:val="22"/>
        </w:rPr>
      </w:pPr>
    </w:p>
    <w:p w:rsidR="00562B44" w:rsidRPr="00FE6E81" w:rsidRDefault="00562B44" w:rsidP="00562B44">
      <w:pPr>
        <w:rPr>
          <w:rFonts w:ascii="Arial" w:hAnsi="Arial" w:cs="Arial"/>
          <w:b/>
          <w:color w:val="58595B" w:themeColor="background2"/>
          <w:sz w:val="22"/>
        </w:rPr>
      </w:pPr>
      <w:r w:rsidRPr="00FE6E81">
        <w:rPr>
          <w:rFonts w:ascii="Arial" w:hAnsi="Arial" w:cs="Arial"/>
          <w:b/>
          <w:color w:val="58595B" w:themeColor="background2"/>
          <w:sz w:val="22"/>
        </w:rPr>
        <w:t>Bring Project Adam to Your School</w:t>
      </w:r>
    </w:p>
    <w:p w:rsidR="00562B44" w:rsidRPr="00FE6E81" w:rsidRDefault="00562B44" w:rsidP="00562B44">
      <w:pPr>
        <w:pStyle w:val="ListParagraph"/>
        <w:numPr>
          <w:ilvl w:val="0"/>
          <w:numId w:val="3"/>
        </w:numPr>
        <w:rPr>
          <w:rFonts w:ascii="Arial" w:hAnsi="Arial" w:cs="Arial"/>
          <w:color w:val="58595B" w:themeColor="background2"/>
        </w:rPr>
      </w:pPr>
      <w:r w:rsidRPr="00FE6E81">
        <w:rPr>
          <w:rFonts w:ascii="Arial" w:hAnsi="Arial" w:cs="Arial"/>
          <w:color w:val="58595B" w:themeColor="background2"/>
        </w:rPr>
        <w:t xml:space="preserve">Project Adam </w:t>
      </w:r>
      <w:r w:rsidR="00DC5C4D" w:rsidRPr="00FE6E81">
        <w:rPr>
          <w:rFonts w:ascii="Arial" w:hAnsi="Arial" w:cs="Arial"/>
          <w:color w:val="58595B" w:themeColor="background2"/>
        </w:rPr>
        <w:t xml:space="preserve">can provide 30-45 minute presentations at </w:t>
      </w:r>
      <w:r w:rsidRPr="00FE6E81">
        <w:rPr>
          <w:rFonts w:ascii="Arial" w:hAnsi="Arial" w:cs="Arial"/>
          <w:color w:val="58595B" w:themeColor="background2"/>
        </w:rPr>
        <w:t xml:space="preserve">school </w:t>
      </w:r>
      <w:r w:rsidR="00DC5C4D" w:rsidRPr="00FE6E81">
        <w:rPr>
          <w:rFonts w:ascii="Arial" w:hAnsi="Arial" w:cs="Arial"/>
          <w:color w:val="58595B" w:themeColor="background2"/>
        </w:rPr>
        <w:t xml:space="preserve">district staff meetings in </w:t>
      </w:r>
      <w:r w:rsidR="00F911DA">
        <w:rPr>
          <w:rFonts w:ascii="Arial" w:hAnsi="Arial" w:cs="Arial"/>
          <w:color w:val="58595B" w:themeColor="background2"/>
        </w:rPr>
        <w:t xml:space="preserve">the </w:t>
      </w:r>
      <w:r w:rsidR="00DC5C4D" w:rsidRPr="00FE6E81">
        <w:rPr>
          <w:rFonts w:ascii="Arial" w:hAnsi="Arial" w:cs="Arial"/>
          <w:color w:val="58595B" w:themeColor="background2"/>
        </w:rPr>
        <w:t>DFW</w:t>
      </w:r>
      <w:r w:rsidRPr="00FE6E81">
        <w:rPr>
          <w:rFonts w:ascii="Arial" w:hAnsi="Arial" w:cs="Arial"/>
          <w:color w:val="58595B" w:themeColor="background2"/>
        </w:rPr>
        <w:t xml:space="preserve"> area</w:t>
      </w:r>
      <w:r w:rsidR="0044695B">
        <w:rPr>
          <w:rFonts w:ascii="Arial" w:hAnsi="Arial" w:cs="Arial"/>
          <w:color w:val="58595B" w:themeColor="background2"/>
        </w:rPr>
        <w:t xml:space="preserve"> and one-on-one Heart Safe School consultations</w:t>
      </w:r>
      <w:r w:rsidRPr="00FE6E81">
        <w:rPr>
          <w:rFonts w:ascii="Arial" w:hAnsi="Arial" w:cs="Arial"/>
          <w:color w:val="58595B" w:themeColor="background2"/>
        </w:rPr>
        <w:t>.</w:t>
      </w:r>
    </w:p>
    <w:p w:rsidR="00DC5C4D" w:rsidRPr="00FE6E81" w:rsidRDefault="00F911DA" w:rsidP="00DC5C4D">
      <w:pPr>
        <w:pStyle w:val="ListParagraph"/>
        <w:numPr>
          <w:ilvl w:val="0"/>
          <w:numId w:val="1"/>
        </w:numPr>
        <w:rPr>
          <w:rFonts w:ascii="Arial" w:hAnsi="Arial" w:cs="Arial"/>
          <w:color w:val="58595B" w:themeColor="background2"/>
        </w:rPr>
      </w:pPr>
      <w:r>
        <w:rPr>
          <w:rFonts w:ascii="Arial" w:hAnsi="Arial" w:cs="Arial"/>
          <w:color w:val="58595B" w:themeColor="background2"/>
        </w:rPr>
        <w:t xml:space="preserve">Project ADAM can also provide </w:t>
      </w:r>
      <w:r w:rsidR="00DC5C4D" w:rsidRPr="00FE6E81">
        <w:rPr>
          <w:rFonts w:ascii="Arial" w:hAnsi="Arial" w:cs="Arial"/>
          <w:color w:val="58595B" w:themeColor="background2"/>
        </w:rPr>
        <w:t>assist</w:t>
      </w:r>
      <w:r>
        <w:rPr>
          <w:rFonts w:ascii="Arial" w:hAnsi="Arial" w:cs="Arial"/>
          <w:color w:val="58595B" w:themeColor="background2"/>
        </w:rPr>
        <w:t>ance to</w:t>
      </w:r>
      <w:r w:rsidR="00DC5C4D" w:rsidRPr="00FE6E81">
        <w:rPr>
          <w:rFonts w:ascii="Arial" w:hAnsi="Arial" w:cs="Arial"/>
          <w:color w:val="58595B" w:themeColor="background2"/>
        </w:rPr>
        <w:t xml:space="preserve"> </w:t>
      </w:r>
      <w:r>
        <w:rPr>
          <w:rFonts w:ascii="Arial" w:hAnsi="Arial" w:cs="Arial"/>
          <w:color w:val="58595B" w:themeColor="background2"/>
        </w:rPr>
        <w:t xml:space="preserve">DFW </w:t>
      </w:r>
      <w:r w:rsidR="00DC5C4D" w:rsidRPr="00FE6E81">
        <w:rPr>
          <w:rFonts w:ascii="Arial" w:hAnsi="Arial" w:cs="Arial"/>
          <w:color w:val="58595B" w:themeColor="background2"/>
        </w:rPr>
        <w:t>schools in conducting Sudden Cardiac Arrest (SCA) Awareness/Hands Only CPR</w:t>
      </w:r>
      <w:r w:rsidR="00562B44" w:rsidRPr="00FE6E81">
        <w:rPr>
          <w:rFonts w:ascii="Arial" w:hAnsi="Arial" w:cs="Arial"/>
          <w:color w:val="58595B" w:themeColor="background2"/>
        </w:rPr>
        <w:t>-AED Training and/or AED drills.</w:t>
      </w:r>
    </w:p>
    <w:p w:rsidR="00593D79" w:rsidRPr="002657BC" w:rsidRDefault="002657BC" w:rsidP="002657BC">
      <w:pPr>
        <w:pStyle w:val="ListParagraph"/>
        <w:numPr>
          <w:ilvl w:val="0"/>
          <w:numId w:val="1"/>
        </w:numPr>
      </w:pPr>
      <w:r w:rsidRPr="00FE6E81">
        <w:rPr>
          <w:rFonts w:ascii="Arial" w:hAnsi="Arial" w:cs="Arial"/>
          <w:color w:val="58595B" w:themeColor="background2"/>
        </w:rPr>
        <w:t>For more info</w:t>
      </w:r>
      <w:r w:rsidR="00F911DA">
        <w:rPr>
          <w:rFonts w:ascii="Arial" w:hAnsi="Arial" w:cs="Arial"/>
          <w:color w:val="58595B" w:themeColor="background2"/>
        </w:rPr>
        <w:t>rmation, call us at 682-885-6755</w:t>
      </w:r>
      <w:r w:rsidRPr="00FE6E81">
        <w:rPr>
          <w:rFonts w:ascii="Arial" w:hAnsi="Arial" w:cs="Arial"/>
          <w:color w:val="58595B" w:themeColor="background2"/>
        </w:rPr>
        <w:t xml:space="preserve"> or visit our website</w:t>
      </w:r>
      <w:r w:rsidRPr="00FE6E81">
        <w:rPr>
          <w:color w:val="58595B" w:themeColor="background2"/>
        </w:rPr>
        <w:t xml:space="preserve"> </w:t>
      </w:r>
      <w:hyperlink r:id="rId10" w:history="1">
        <w:r w:rsidR="00F911DA" w:rsidRPr="00AD19D8">
          <w:rPr>
            <w:rStyle w:val="Hyperlink"/>
          </w:rPr>
          <w:t>www.projectadamtexas.org</w:t>
        </w:r>
      </w:hyperlink>
    </w:p>
    <w:sectPr w:rsidR="00593D79" w:rsidRPr="002657BC" w:rsidSect="008E7173">
      <w:type w:val="continuous"/>
      <w:pgSz w:w="12240" w:h="15840"/>
      <w:pgMar w:top="2160" w:right="1440" w:bottom="2160" w:left="1800" w:header="720" w:footer="720" w:gutter="0"/>
      <w:pgBorders w:offsetFrom="page">
        <w:top w:val="single" w:sz="4" w:space="31" w:color="58595B" w:themeColor="background2"/>
        <w:left w:val="single" w:sz="4" w:space="31" w:color="58595B" w:themeColor="background2"/>
        <w:bottom w:val="single" w:sz="4" w:space="31" w:color="58595B" w:themeColor="background2"/>
        <w:right w:val="single" w:sz="4" w:space="31" w:color="58595B" w:themeColor="background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4D" w:rsidRDefault="00DC5C4D" w:rsidP="00ED27DD">
      <w:r>
        <w:separator/>
      </w:r>
    </w:p>
  </w:endnote>
  <w:endnote w:type="continuationSeparator" w:id="0">
    <w:p w:rsidR="00DC5C4D" w:rsidRDefault="00DC5C4D" w:rsidP="00ED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DD" w:rsidRPr="00ED27DD" w:rsidRDefault="00ED27DD" w:rsidP="00ED27DD">
    <w:pPr>
      <w:pStyle w:val="Footer"/>
      <w:jc w:val="right"/>
      <w:rPr>
        <w:sz w:val="18"/>
        <w:szCs w:val="18"/>
      </w:rPr>
    </w:pPr>
    <w:r w:rsidRPr="00ED27DD">
      <w:rPr>
        <w:sz w:val="18"/>
        <w:szCs w:val="18"/>
      </w:rPr>
      <w:t>801 Seventh Avenue</w:t>
    </w:r>
  </w:p>
  <w:p w:rsidR="00ED27DD" w:rsidRPr="00ED27DD" w:rsidRDefault="00ED27DD" w:rsidP="00ED27DD">
    <w:pPr>
      <w:pStyle w:val="Footer"/>
      <w:jc w:val="right"/>
      <w:rPr>
        <w:sz w:val="18"/>
        <w:szCs w:val="18"/>
      </w:rPr>
    </w:pPr>
    <w:r w:rsidRPr="00ED27DD">
      <w:rPr>
        <w:sz w:val="18"/>
        <w:szCs w:val="18"/>
      </w:rPr>
      <w:t>Fort Worth, TX  76104-2796</w:t>
    </w:r>
  </w:p>
  <w:p w:rsidR="00ED27DD" w:rsidRPr="00ED27DD" w:rsidRDefault="00ED27DD" w:rsidP="00ED27DD">
    <w:pPr>
      <w:pStyle w:val="Footer"/>
      <w:jc w:val="right"/>
      <w:rPr>
        <w:sz w:val="18"/>
        <w:szCs w:val="18"/>
      </w:rPr>
    </w:pPr>
    <w:r w:rsidRPr="00ED27DD">
      <w:rPr>
        <w:sz w:val="18"/>
        <w:szCs w:val="18"/>
      </w:rPr>
      <w:t>682-885-4000</w:t>
    </w:r>
  </w:p>
  <w:p w:rsidR="00ED27DD" w:rsidRDefault="00B17091" w:rsidP="00ED27DD">
    <w:pPr>
      <w:pStyle w:val="Footer"/>
      <w:jc w:val="right"/>
      <w:rPr>
        <w:sz w:val="18"/>
        <w:szCs w:val="18"/>
      </w:rPr>
    </w:pPr>
    <w:hyperlink r:id="rId1" w:history="1">
      <w:r w:rsidR="00ED27DD" w:rsidRPr="007B25A0">
        <w:rPr>
          <w:rStyle w:val="Hyperlink"/>
          <w:sz w:val="18"/>
          <w:szCs w:val="18"/>
        </w:rPr>
        <w:t>www.cookchildrens.org</w:t>
      </w:r>
    </w:hyperlink>
  </w:p>
  <w:p w:rsidR="00ED27DD" w:rsidRDefault="00ED27DD" w:rsidP="00ED27D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4D" w:rsidRDefault="00DC5C4D" w:rsidP="00ED27DD">
      <w:r>
        <w:separator/>
      </w:r>
    </w:p>
  </w:footnote>
  <w:footnote w:type="continuationSeparator" w:id="0">
    <w:p w:rsidR="00DC5C4D" w:rsidRDefault="00DC5C4D" w:rsidP="00ED2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2D6" w:rsidRDefault="00A162D6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97F17C6" wp14:editId="1BC01093">
              <wp:simplePos x="0" y="0"/>
              <wp:positionH relativeFrom="column">
                <wp:posOffset>-742950</wp:posOffset>
              </wp:positionH>
              <wp:positionV relativeFrom="page">
                <wp:posOffset>390525</wp:posOffset>
              </wp:positionV>
              <wp:extent cx="164465" cy="9282430"/>
              <wp:effectExtent l="0" t="0" r="6985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465" cy="9282430"/>
                        <a:chOff x="615" y="619"/>
                        <a:chExt cx="259" cy="14610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615" y="3424"/>
                          <a:ext cx="259" cy="118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15" y="619"/>
                          <a:ext cx="259" cy="2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7796C" id="Group 2" o:spid="_x0000_s1026" style="position:absolute;margin-left:-58.5pt;margin-top:30.75pt;width:12.95pt;height:730.9pt;z-index:-251659776;mso-position-vertical-relative:page" coordorigin="615,619" coordsize="259,1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">
              <v:rect id="Rectangle 3" o:spid="_x0000_s1027" style="position:absolute;left:615;top:3424;width:259;height:1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BFcIA&#10;AADaAAAADwAAAGRycy9kb3ducmV2LnhtbESPT4vCMBTE78J+h/AWvNnUgiJdYymi4mUP/tmFvT2a&#10;Z1tsXkoTa/32G0HwOMzMb5hlNphG9NS52rKCaRSDIC6srrlUcD5tJwsQziNrbCyTggc5yFYfoyWm&#10;2t75QP3RlyJA2KWooPK+TaV0RUUGXWRb4uBdbGfQB9mVUnd4D3DTyCSO59JgzWGhwpbWFRXX480o&#10;GHZJvP/9K2iXrw9TdN/9bPPTKzX+HPIvEJ4G/w6/2nutIIHn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YEVwgAAANoAAAAPAAAAAAAAAAAAAAAAAJgCAABkcnMvZG93&#10;bnJldi54bWxQSwUGAAAAAAQABAD1AAAAhwMAAAAA&#10;" fillcolor="#007852 [3205]" stroked="f"/>
              <v:rect id="Rectangle 4" o:spid="_x0000_s1028" style="position:absolute;left:615;top:619;width:259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qi8MA&#10;AADaAAAADwAAAGRycy9kb3ducmV2LnhtbESPQWvCQBSE7wX/w/KE3urGUkqJrhIEqehBTAt6fGaf&#10;2ZDs25BdY/z3XUHocZiZb5j5crCN6KnzlWMF00kCgrhwuuJSwe/P+u0LhA/IGhvHpOBOHpaL0csc&#10;U+1ufKA+D6WIEPYpKjAhtKmUvjBk0U9cSxy9i+sshii7UuoObxFuG/meJJ/SYsVxwWBLK0NFnV+t&#10;gs0pC9/b83Xrjtmhzndm39f1XqnX8ZDNQAQawn/42d5oBR/wuBJv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tqi8MAAADaAAAADwAAAAAAAAAAAAAAAACYAgAAZHJzL2Rv&#10;d25yZXYueG1sUEsFBgAAAAAEAAQA9QAAAIgDAAAAAA==&#10;" fillcolor="#003a5d [3204]" stroked="f"/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C10"/>
    <w:multiLevelType w:val="hybridMultilevel"/>
    <w:tmpl w:val="BDE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344EE"/>
    <w:multiLevelType w:val="hybridMultilevel"/>
    <w:tmpl w:val="3FFE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4D"/>
    <w:rsid w:val="00086C59"/>
    <w:rsid w:val="00152041"/>
    <w:rsid w:val="001D5A52"/>
    <w:rsid w:val="002041D4"/>
    <w:rsid w:val="002657BC"/>
    <w:rsid w:val="002E2AD9"/>
    <w:rsid w:val="00312EA6"/>
    <w:rsid w:val="003321F2"/>
    <w:rsid w:val="00333199"/>
    <w:rsid w:val="00367522"/>
    <w:rsid w:val="003E427B"/>
    <w:rsid w:val="00411BBF"/>
    <w:rsid w:val="00411DC6"/>
    <w:rsid w:val="00426487"/>
    <w:rsid w:val="0044695B"/>
    <w:rsid w:val="0045191F"/>
    <w:rsid w:val="00455460"/>
    <w:rsid w:val="00476F70"/>
    <w:rsid w:val="005156F1"/>
    <w:rsid w:val="00562B44"/>
    <w:rsid w:val="00593D79"/>
    <w:rsid w:val="00624DDB"/>
    <w:rsid w:val="006425F0"/>
    <w:rsid w:val="00816705"/>
    <w:rsid w:val="00833FB3"/>
    <w:rsid w:val="00891F78"/>
    <w:rsid w:val="008E7173"/>
    <w:rsid w:val="009563B9"/>
    <w:rsid w:val="00997701"/>
    <w:rsid w:val="00A064CF"/>
    <w:rsid w:val="00A162D6"/>
    <w:rsid w:val="00A516B8"/>
    <w:rsid w:val="00A907A9"/>
    <w:rsid w:val="00AE6213"/>
    <w:rsid w:val="00B17091"/>
    <w:rsid w:val="00B441AF"/>
    <w:rsid w:val="00B60C59"/>
    <w:rsid w:val="00B81548"/>
    <w:rsid w:val="00BB06D4"/>
    <w:rsid w:val="00C241A0"/>
    <w:rsid w:val="00CA1A75"/>
    <w:rsid w:val="00CC239E"/>
    <w:rsid w:val="00DC5C4D"/>
    <w:rsid w:val="00E6782D"/>
    <w:rsid w:val="00ED27DD"/>
    <w:rsid w:val="00ED5A1F"/>
    <w:rsid w:val="00F04891"/>
    <w:rsid w:val="00F16A27"/>
    <w:rsid w:val="00F2026F"/>
    <w:rsid w:val="00F911DA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8EF739CC-CEE6-4A27-B765-0BFBCA8C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Text">
    <w:name w:val="Letter Text"/>
    <w:basedOn w:val="Normal"/>
    <w:rsid w:val="00ED27DD"/>
    <w:rPr>
      <w:rFonts w:ascii="Arial" w:eastAsia="Times New Roman" w:hAnsi="Arial" w:cs="Times New Roman"/>
      <w:color w:val="56595C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D2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7DD"/>
  </w:style>
  <w:style w:type="paragraph" w:styleId="Footer">
    <w:name w:val="footer"/>
    <w:basedOn w:val="Normal"/>
    <w:link w:val="FooterChar"/>
    <w:unhideWhenUsed/>
    <w:rsid w:val="00ED2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7DD"/>
  </w:style>
  <w:style w:type="character" w:styleId="Hyperlink">
    <w:name w:val="Hyperlink"/>
    <w:basedOn w:val="DefaultParagraphFont"/>
    <w:uiPriority w:val="99"/>
    <w:unhideWhenUsed/>
    <w:rsid w:val="00ED27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4D"/>
    <w:pPr>
      <w:ind w:left="720"/>
    </w:pPr>
    <w:rPr>
      <w:rFonts w:ascii="Calibri" w:hAnsi="Calibri" w:cs="Times New Roman"/>
      <w:sz w:val="22"/>
    </w:rPr>
  </w:style>
  <w:style w:type="character" w:customStyle="1" w:styleId="apple-converted-space">
    <w:name w:val="apple-converted-space"/>
    <w:basedOn w:val="DefaultParagraphFont"/>
    <w:rsid w:val="0056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ojectadamtexa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kchildren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ffice%20Shared\Templates\Branded%20General%20Documents\Letterhead.dotx" TargetMode="External"/></Relationships>
</file>

<file path=word/theme/theme1.xml><?xml version="1.0" encoding="utf-8"?>
<a:theme xmlns:a="http://schemas.openxmlformats.org/drawingml/2006/main" name="Cook Childrens">
  <a:themeElements>
    <a:clrScheme name="Cook Childrens">
      <a:dk1>
        <a:srgbClr val="000000"/>
      </a:dk1>
      <a:lt1>
        <a:srgbClr val="FFFFFF"/>
      </a:lt1>
      <a:dk2>
        <a:srgbClr val="8A8C8C"/>
      </a:dk2>
      <a:lt2>
        <a:srgbClr val="58595B"/>
      </a:lt2>
      <a:accent1>
        <a:srgbClr val="003A5D"/>
      </a:accent1>
      <a:accent2>
        <a:srgbClr val="007852"/>
      </a:accent2>
      <a:accent3>
        <a:srgbClr val="F58234"/>
      </a:accent3>
      <a:accent4>
        <a:srgbClr val="ACC37E"/>
      </a:accent4>
      <a:accent5>
        <a:srgbClr val="EDDF98"/>
      </a:accent5>
      <a:accent6>
        <a:srgbClr val="BBD2DC"/>
      </a:accent6>
      <a:hlink>
        <a:srgbClr val="0000FF"/>
      </a:hlink>
      <a:folHlink>
        <a:srgbClr val="800080"/>
      </a:folHlink>
    </a:clrScheme>
    <a:fontScheme name="Cook Childre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Childrens Health Care System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Brown</dc:creator>
  <cp:keywords/>
  <dc:description/>
  <cp:lastModifiedBy>Sarah Thieroff</cp:lastModifiedBy>
  <cp:revision>15</cp:revision>
  <dcterms:created xsi:type="dcterms:W3CDTF">2019-05-15T19:10:00Z</dcterms:created>
  <dcterms:modified xsi:type="dcterms:W3CDTF">2019-12-04T16:37:00Z</dcterms:modified>
</cp:coreProperties>
</file>